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3" o:title="" color2="#9cc2e5" type="tile"/>
    </v:background>
  </w:background>
  <w:body>
    <w:p w:rsidR="0053060D" w:rsidRDefault="0053060D" w:rsidP="00E66837">
      <w:pPr>
        <w:widowControl/>
        <w:spacing w:line="300" w:lineRule="exact"/>
        <w:jc w:val="left"/>
        <w:rPr>
          <w:rFonts w:ascii="UD デジタル 教科書体 NK-R" w:eastAsia="UD デジタル 教科書体 NK-R"/>
        </w:rPr>
      </w:pPr>
    </w:p>
    <w:p w:rsidR="0053060D" w:rsidRPr="00645FEB" w:rsidRDefault="0053060D" w:rsidP="00DB5BAF">
      <w:pPr>
        <w:jc w:val="center"/>
        <w:rPr>
          <w:rFonts w:ascii="UD デジタル 教科書体 NP-R" w:hAnsi="HGMaruGothicMPRO"/>
          <w:color w:val="000000"/>
          <w:sz w:val="36"/>
          <w:bdr w:val="single" w:sz="4" w:space="0" w:color="auto" w:frame="1"/>
          <w:shd w:val="pct15" w:color="auto" w:fill="FFFFFF"/>
        </w:rPr>
      </w:pPr>
      <w:r>
        <w:rPr>
          <w:noProof/>
        </w:rPr>
        <w:pict>
          <v:rect id="正方形/長方形 14" o:spid="_x0000_s1026" style="position:absolute;left:0;text-align:left;margin-left:-22.2pt;margin-top:-3.2pt;width:530.1pt;height:222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" stroked="f" strokeweight="1pt"/>
        </w:pict>
      </w:r>
      <w:r w:rsidRPr="00645FEB">
        <w:rPr>
          <w:rFonts w:ascii="UD デジタル 教科書体 NP-R" w:hAnsi="HGMaruGothicMPRO" w:hint="eastAsia"/>
          <w:color w:val="000000"/>
          <w:sz w:val="36"/>
          <w:bdr w:val="single" w:sz="4" w:space="0" w:color="auto" w:frame="1"/>
          <w:shd w:val="pct15" w:color="auto" w:fill="FFFFFF"/>
        </w:rPr>
        <w:t>●○日本語ボランティア入門講座（萩市）参加申込書○●</w:t>
      </w:r>
    </w:p>
    <w:p w:rsidR="0053060D" w:rsidRPr="00645FEB" w:rsidRDefault="0053060D" w:rsidP="00DB5BAF">
      <w:pPr>
        <w:rPr>
          <w:rFonts w:ascii="UD デジタル 教科書体 NP-R" w:hAnsi="HGMaruGothicMPRO"/>
          <w:color w:val="000000"/>
          <w:sz w:val="28"/>
        </w:rPr>
      </w:pPr>
      <w:r w:rsidRPr="00645FEB">
        <w:rPr>
          <w:rFonts w:ascii="UD デジタル 教科書体 NP-R" w:hAnsi="HGMaruGothicMPRO" w:hint="eastAsia"/>
          <w:color w:val="000000"/>
          <w:sz w:val="28"/>
        </w:rPr>
        <w:t>【申込方法】電話・ＦＡＸ・Ｅメール・来所のいずれかでお申し込みください。</w:t>
      </w:r>
    </w:p>
    <w:p w:rsidR="0053060D" w:rsidRPr="00645FEB" w:rsidRDefault="0053060D" w:rsidP="00DB5BAF">
      <w:pPr>
        <w:rPr>
          <w:rFonts w:ascii="UD デジタル 教科書体 NP-R" w:hAnsi="HGMaruGothicMPRO"/>
          <w:color w:val="000000"/>
          <w:sz w:val="28"/>
          <w:lang w:eastAsia="zh-TW"/>
        </w:rPr>
      </w:pPr>
      <w:r w:rsidRPr="00645FEB">
        <w:rPr>
          <w:rFonts w:ascii="UD デジタル 教科書体 NP-R" w:hAnsi="HGMaruGothicMPRO" w:hint="eastAsia"/>
          <w:color w:val="000000"/>
          <w:sz w:val="28"/>
          <w:lang w:eastAsia="zh-TW"/>
        </w:rPr>
        <w:t>【申込締切】</w:t>
      </w:r>
      <w:r w:rsidRPr="00645FEB">
        <w:rPr>
          <w:rFonts w:ascii="UD デジタル 教科書体 NP-R" w:hAnsi="HGMaruGothicMPRO" w:hint="eastAsia"/>
          <w:color w:val="000000"/>
          <w:sz w:val="28"/>
          <w:u w:val="wave"/>
          <w:lang w:eastAsia="zh-TW"/>
        </w:rPr>
        <w:t>令和２年９月９日（水）</w:t>
      </w:r>
      <w:r w:rsidRPr="00645FEB">
        <w:rPr>
          <w:rFonts w:ascii="UD デジタル 教科書体 NP-R" w:hAnsi="HGMaruGothicMPRO" w:hint="eastAsia"/>
          <w:color w:val="000000"/>
          <w:sz w:val="28"/>
          <w:lang w:eastAsia="zh-TW"/>
        </w:rPr>
        <w:t xml:space="preserve">　</w:t>
      </w:r>
    </w:p>
    <w:p w:rsidR="0053060D" w:rsidRPr="00645FEB" w:rsidRDefault="0053060D" w:rsidP="008971D6">
      <w:pPr>
        <w:tabs>
          <w:tab w:val="left" w:pos="6160"/>
        </w:tabs>
        <w:rPr>
          <w:rFonts w:ascii="UD デジタル 教科書体 NP-R" w:hAnsi="HGMaruGothicMPRO"/>
          <w:color w:val="000000"/>
          <w:sz w:val="28"/>
        </w:rPr>
      </w:pPr>
      <w:r>
        <w:rPr>
          <w:noProof/>
        </w:rPr>
        <w:pict>
          <v:rect id="正方形/長方形 17" o:spid="_x0000_s1027" style="position:absolute;left:0;text-align:left;margin-left:871.8pt;margin-top:7.65pt;width:481.5pt;height:92.25pt;z-index:251657728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" filled="f" strokeweight="1pt">
            <w10:wrap anchorx="margin"/>
          </v:rect>
        </w:pict>
      </w:r>
      <w:r w:rsidRPr="00645FEB">
        <w:rPr>
          <w:rFonts w:ascii="UD デジタル 教科書体 NP-R" w:hAnsi="HGMaruGothicMPRO" w:hint="eastAsia"/>
          <w:color w:val="000000"/>
          <w:sz w:val="28"/>
        </w:rPr>
        <w:t>【申し込み先】（公財）山口県国際交流協会</w:t>
      </w:r>
      <w:r w:rsidRPr="00645FEB">
        <w:rPr>
          <w:rFonts w:ascii="UD デジタル 教科書体 NP-R" w:hAnsi="HGMaruGothicMPRO"/>
          <w:color w:val="000000"/>
          <w:sz w:val="28"/>
        </w:rPr>
        <w:tab/>
      </w:r>
    </w:p>
    <w:p w:rsidR="0053060D" w:rsidRPr="00645FEB" w:rsidRDefault="0053060D" w:rsidP="005127B4">
      <w:pPr>
        <w:spacing w:line="400" w:lineRule="exact"/>
        <w:ind w:firstLineChars="150" w:firstLine="31680"/>
        <w:jc w:val="left"/>
        <w:rPr>
          <w:rFonts w:ascii="UD デジタル 教科書体 NP-R" w:hAnsi="HGMaruGothicMPRO"/>
          <w:color w:val="000000"/>
          <w:sz w:val="28"/>
        </w:rPr>
      </w:pPr>
      <w:r w:rsidRPr="00645FEB">
        <w:rPr>
          <w:rFonts w:ascii="UD デジタル 教科書体 NP-R" w:hAnsi="HGMaruGothicMPRO" w:hint="eastAsia"/>
          <w:color w:val="000000"/>
          <w:sz w:val="28"/>
        </w:rPr>
        <w:t>〒</w:t>
      </w:r>
      <w:r w:rsidRPr="00645FEB">
        <w:rPr>
          <w:rFonts w:ascii="UD デジタル 教科書体 NP-R" w:hAnsi="HGMaruGothicMPRO"/>
          <w:color w:val="000000"/>
          <w:sz w:val="28"/>
        </w:rPr>
        <w:t xml:space="preserve">753-0082 </w:t>
      </w:r>
      <w:r w:rsidRPr="00645FEB">
        <w:rPr>
          <w:rFonts w:ascii="UD デジタル 教科書体 NP-R" w:hAnsi="HGMaruGothicMPRO" w:hint="eastAsia"/>
          <w:color w:val="000000"/>
          <w:sz w:val="28"/>
        </w:rPr>
        <w:t>山口市水の上町１番７号　水の上庁舎３階</w:t>
      </w:r>
    </w:p>
    <w:p w:rsidR="0053060D" w:rsidRPr="00645FEB" w:rsidRDefault="0053060D" w:rsidP="005127B4">
      <w:pPr>
        <w:spacing w:line="400" w:lineRule="exact"/>
        <w:ind w:firstLineChars="150" w:firstLine="31680"/>
        <w:jc w:val="left"/>
        <w:rPr>
          <w:rFonts w:ascii="UD デジタル 教科書体 NP-R" w:hAnsi="HGMaruGothicMPRO"/>
          <w:color w:val="000000"/>
          <w:sz w:val="27"/>
          <w:szCs w:val="27"/>
        </w:rPr>
      </w:pPr>
      <w:r w:rsidRPr="00645FEB">
        <w:rPr>
          <w:rFonts w:ascii="UD デジタル 教科書体 NP-R" w:hAnsi="HGMaruGothicMPRO"/>
          <w:color w:val="000000"/>
          <w:sz w:val="27"/>
          <w:szCs w:val="27"/>
        </w:rPr>
        <w:t>TEL</w:t>
      </w:r>
      <w:r w:rsidRPr="00645FEB">
        <w:rPr>
          <w:rFonts w:ascii="UD デジタル 教科書体 NP-R" w:hAnsi="HGMaruGothicMPRO" w:hint="eastAsia"/>
          <w:color w:val="000000"/>
          <w:sz w:val="27"/>
          <w:szCs w:val="27"/>
        </w:rPr>
        <w:t>：</w:t>
      </w:r>
      <w:r w:rsidRPr="00645FEB">
        <w:rPr>
          <w:rFonts w:ascii="UD デジタル 教科書体 NP-R" w:hAnsi="HGMaruGothicMPRO"/>
          <w:color w:val="000000"/>
          <w:sz w:val="27"/>
          <w:szCs w:val="27"/>
        </w:rPr>
        <w:t>083-925-7353</w:t>
      </w:r>
      <w:r w:rsidRPr="00645FEB">
        <w:rPr>
          <w:rFonts w:ascii="UD デジタル 教科書体 NP-R" w:hAnsi="HGMaruGothicMPRO" w:hint="eastAsia"/>
          <w:color w:val="000000"/>
          <w:sz w:val="27"/>
          <w:szCs w:val="27"/>
        </w:rPr>
        <w:t xml:space="preserve">　</w:t>
      </w:r>
      <w:r w:rsidRPr="00645FEB">
        <w:rPr>
          <w:rFonts w:ascii="UD デジタル 教科書体 NP-R" w:hAnsi="HGMaruGothicMPRO"/>
          <w:color w:val="000000"/>
          <w:sz w:val="27"/>
          <w:szCs w:val="27"/>
        </w:rPr>
        <w:t>/</w:t>
      </w:r>
      <w:r w:rsidRPr="00645FEB">
        <w:rPr>
          <w:rFonts w:ascii="UD デジタル 教科書体 NP-R" w:hAnsi="HGMaruGothicMPRO" w:hint="eastAsia"/>
          <w:color w:val="000000"/>
          <w:sz w:val="27"/>
          <w:szCs w:val="27"/>
        </w:rPr>
        <w:t xml:space="preserve">　</w:t>
      </w:r>
      <w:r w:rsidRPr="00645FEB">
        <w:rPr>
          <w:rFonts w:ascii="UD デジタル 教科書体 NP-R" w:hAnsi="HGMaruGothicMPRO"/>
          <w:color w:val="000000"/>
          <w:sz w:val="27"/>
          <w:szCs w:val="27"/>
        </w:rPr>
        <w:t>FAX</w:t>
      </w:r>
      <w:r w:rsidRPr="00645FEB">
        <w:rPr>
          <w:rFonts w:ascii="UD デジタル 教科書体 NP-R" w:hAnsi="HGMaruGothicMPRO" w:hint="eastAsia"/>
          <w:color w:val="000000"/>
          <w:sz w:val="27"/>
          <w:szCs w:val="27"/>
        </w:rPr>
        <w:t>：</w:t>
      </w:r>
      <w:r w:rsidRPr="00645FEB">
        <w:rPr>
          <w:rFonts w:ascii="UD デジタル 教科書体 NP-R" w:hAnsi="HGMaruGothicMPRO"/>
          <w:color w:val="000000"/>
          <w:sz w:val="27"/>
          <w:szCs w:val="27"/>
        </w:rPr>
        <w:t>083-920-4144</w:t>
      </w:r>
      <w:r w:rsidRPr="00645FEB">
        <w:rPr>
          <w:rFonts w:ascii="UD デジタル 教科書体 NP-R" w:hAnsi="HGMaruGothicMPRO" w:hint="eastAsia"/>
          <w:color w:val="000000"/>
          <w:sz w:val="27"/>
          <w:szCs w:val="27"/>
        </w:rPr>
        <w:t xml:space="preserve">　</w:t>
      </w:r>
    </w:p>
    <w:p w:rsidR="0053060D" w:rsidRPr="00645FEB" w:rsidRDefault="0053060D" w:rsidP="005127B4">
      <w:pPr>
        <w:spacing w:line="400" w:lineRule="exact"/>
        <w:ind w:firstLineChars="150" w:firstLine="31680"/>
        <w:jc w:val="left"/>
        <w:rPr>
          <w:rFonts w:ascii="UD デジタル 教科書体 NP-R" w:hAnsi="HGMaruGothicMPRO"/>
          <w:color w:val="000000"/>
          <w:sz w:val="27"/>
          <w:szCs w:val="27"/>
        </w:rPr>
      </w:pPr>
      <w:r w:rsidRPr="00645FEB">
        <w:rPr>
          <w:rFonts w:ascii="UD デジタル 教科書体 NP-R" w:hAnsi="HGMaruGothicMPRO"/>
          <w:color w:val="000000"/>
          <w:sz w:val="27"/>
          <w:szCs w:val="27"/>
        </w:rPr>
        <w:t>E-mail</w:t>
      </w:r>
      <w:r w:rsidRPr="00645FEB">
        <w:rPr>
          <w:rFonts w:ascii="UD デジタル 教科書体 NP-R" w:hAnsi="HGMaruGothicMPRO" w:hint="eastAsia"/>
          <w:color w:val="000000"/>
          <w:sz w:val="27"/>
          <w:szCs w:val="27"/>
        </w:rPr>
        <w:t>：</w:t>
      </w:r>
      <w:r w:rsidRPr="00645FEB">
        <w:rPr>
          <w:rFonts w:ascii="UD デジタル 教科書体 NP-R" w:hAnsi="HGMaruGothicMPRO"/>
          <w:color w:val="000000"/>
          <w:sz w:val="27"/>
          <w:szCs w:val="27"/>
        </w:rPr>
        <w:t>yiea.info@yiea.or.jp</w:t>
      </w:r>
    </w:p>
    <w:p w:rsidR="0053060D" w:rsidRPr="00645FEB" w:rsidRDefault="0053060D" w:rsidP="005127B4">
      <w:pPr>
        <w:spacing w:line="400" w:lineRule="exact"/>
        <w:ind w:firstLineChars="350" w:firstLine="31680"/>
        <w:jc w:val="left"/>
        <w:rPr>
          <w:rFonts w:ascii="UD デジタル 教科書体 NP-R" w:hAnsi="HGMaruGothicMPRO"/>
          <w:color w:val="000000"/>
          <w:sz w:val="27"/>
          <w:szCs w:val="27"/>
        </w:rPr>
      </w:pPr>
    </w:p>
    <w:p w:rsidR="0053060D" w:rsidRPr="00645FEB" w:rsidRDefault="0053060D" w:rsidP="005127B4">
      <w:pPr>
        <w:spacing w:line="400" w:lineRule="exact"/>
        <w:ind w:firstLineChars="350" w:firstLine="31680"/>
        <w:jc w:val="left"/>
        <w:rPr>
          <w:rFonts w:ascii="UD デジタル 教科書体 NP-R" w:hAnsi="HGMaruGothicMPRO"/>
          <w:color w:val="000000"/>
          <w:sz w:val="27"/>
          <w:szCs w:val="27"/>
        </w:rPr>
      </w:pPr>
      <w:r>
        <w:rPr>
          <w:noProof/>
        </w:rPr>
        <w:pict>
          <v:rect id="正方形/長方形 13" o:spid="_x0000_s1028" style="position:absolute;left:0;text-align:left;margin-left:-22.2pt;margin-top:10.55pt;width:530.05pt;height:471.75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" stroked="f" strokeweight="1pt"/>
        </w:pic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410"/>
        <w:gridCol w:w="7342"/>
      </w:tblGrid>
      <w:tr w:rsidR="0053060D" w:rsidRPr="008C1E0E" w:rsidTr="008C1E0E">
        <w:tc>
          <w:tcPr>
            <w:tcW w:w="568" w:type="dxa"/>
            <w:vMerge w:val="restart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410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  <w:bdr w:val="single" w:sz="4" w:space="0" w:color="auto" w:frame="1"/>
                <w:shd w:val="pct15" w:color="auto" w:fill="FFFFFF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ふりがな</w:t>
            </w:r>
          </w:p>
        </w:tc>
        <w:tc>
          <w:tcPr>
            <w:tcW w:w="7342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  <w:bdr w:val="single" w:sz="4" w:space="0" w:color="auto" w:frame="1"/>
                <w:shd w:val="pct15" w:color="auto" w:fill="FFFFFF"/>
              </w:rPr>
            </w:pPr>
          </w:p>
        </w:tc>
      </w:tr>
      <w:tr w:rsidR="0053060D" w:rsidRPr="008C1E0E" w:rsidTr="008C1E0E">
        <w:trPr>
          <w:trHeight w:val="659"/>
        </w:trPr>
        <w:tc>
          <w:tcPr>
            <w:tcW w:w="568" w:type="dxa"/>
            <w:vMerge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名　　前</w:t>
            </w:r>
          </w:p>
        </w:tc>
        <w:tc>
          <w:tcPr>
            <w:tcW w:w="7342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  <w:bdr w:val="single" w:sz="4" w:space="0" w:color="auto" w:frame="1"/>
                <w:shd w:val="pct15" w:color="auto" w:fill="FFFFFF"/>
              </w:rPr>
            </w:pPr>
          </w:p>
        </w:tc>
      </w:tr>
      <w:tr w:rsidR="0053060D" w:rsidRPr="008C1E0E" w:rsidTr="008C1E0E">
        <w:trPr>
          <w:trHeight w:val="727"/>
        </w:trPr>
        <w:tc>
          <w:tcPr>
            <w:tcW w:w="568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2410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7342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  <w:bdr w:val="single" w:sz="4" w:space="0" w:color="auto" w:frame="1"/>
                <w:shd w:val="pct15" w:color="auto" w:fill="FFFFFF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 xml:space="preserve">　</w:t>
            </w: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  <w:u w:val="single"/>
              </w:rPr>
              <w:t xml:space="preserve">　　　　　</w:t>
            </w: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 xml:space="preserve">　（　市　・　町　）</w:t>
            </w:r>
          </w:p>
        </w:tc>
      </w:tr>
      <w:tr w:rsidR="0053060D" w:rsidRPr="008C1E0E" w:rsidTr="008C1E0E">
        <w:trPr>
          <w:trHeight w:val="605"/>
        </w:trPr>
        <w:tc>
          <w:tcPr>
            <w:tcW w:w="568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2410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342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  <w:bdr w:val="single" w:sz="4" w:space="0" w:color="auto" w:frame="1"/>
                <w:shd w:val="pct15" w:color="auto" w:fill="FFFFFF"/>
              </w:rPr>
            </w:pPr>
          </w:p>
        </w:tc>
      </w:tr>
      <w:tr w:rsidR="0053060D" w:rsidRPr="008C1E0E" w:rsidTr="008C1E0E">
        <w:trPr>
          <w:trHeight w:val="557"/>
        </w:trPr>
        <w:tc>
          <w:tcPr>
            <w:tcW w:w="568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2410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Ｅメールアドレス</w:t>
            </w:r>
          </w:p>
        </w:tc>
        <w:tc>
          <w:tcPr>
            <w:tcW w:w="7342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  <w:bdr w:val="single" w:sz="4" w:space="0" w:color="auto" w:frame="1"/>
                <w:shd w:val="pct15" w:color="auto" w:fill="FFFFFF"/>
              </w:rPr>
            </w:pPr>
          </w:p>
        </w:tc>
      </w:tr>
      <w:tr w:rsidR="0053060D" w:rsidRPr="008C1E0E" w:rsidTr="008C1E0E">
        <w:trPr>
          <w:trHeight w:val="1277"/>
        </w:trPr>
        <w:tc>
          <w:tcPr>
            <w:tcW w:w="568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2410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参加希望日</w:t>
            </w:r>
          </w:p>
        </w:tc>
        <w:tc>
          <w:tcPr>
            <w:tcW w:w="7342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□　９／１２（土）・９／２６（土）</w:t>
            </w:r>
            <w:r w:rsidRPr="008C1E0E">
              <w:rPr>
                <w:rFonts w:ascii="UD デジタル 教科書体 NP-R" w:hAnsi="HGMaruGothicMPRO"/>
                <w:color w:val="000000"/>
                <w:sz w:val="24"/>
                <w:szCs w:val="24"/>
              </w:rPr>
              <w:t xml:space="preserve"> </w:t>
            </w: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両日とも参加</w:t>
            </w:r>
          </w:p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□　９／１２（土）のみ参加</w:t>
            </w:r>
          </w:p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□　９／２６（土）のみ参加</w:t>
            </w:r>
          </w:p>
        </w:tc>
      </w:tr>
      <w:tr w:rsidR="0053060D" w:rsidRPr="008C1E0E" w:rsidTr="008C1E0E">
        <w:trPr>
          <w:trHeight w:val="3522"/>
        </w:trPr>
        <w:tc>
          <w:tcPr>
            <w:tcW w:w="568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⑥</w:t>
            </w:r>
          </w:p>
        </w:tc>
        <w:tc>
          <w:tcPr>
            <w:tcW w:w="2410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日本語指導経験の</w:t>
            </w:r>
          </w:p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有無等</w:t>
            </w:r>
          </w:p>
        </w:tc>
        <w:tc>
          <w:tcPr>
            <w:tcW w:w="7342" w:type="dxa"/>
            <w:vAlign w:val="center"/>
          </w:tcPr>
          <w:p w:rsidR="0053060D" w:rsidRPr="008C1E0E" w:rsidRDefault="0053060D" w:rsidP="008C1E0E">
            <w:pPr>
              <w:spacing w:line="400" w:lineRule="exact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◆外国人に日本語を教えたことがありますか？</w:t>
            </w:r>
          </w:p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 xml:space="preserve">　</w:t>
            </w:r>
            <w:r w:rsidRPr="008C1E0E">
              <w:rPr>
                <w:rFonts w:ascii="UD デジタル 教科書体 NP-R" w:hAnsi="HGMaruGothicMPRO"/>
                <w:color w:val="000000"/>
                <w:sz w:val="24"/>
                <w:szCs w:val="24"/>
              </w:rPr>
              <w:t xml:space="preserve"> </w:t>
            </w: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□ある　　　　　□ない</w:t>
            </w:r>
          </w:p>
          <w:p w:rsidR="0053060D" w:rsidRPr="008C1E0E" w:rsidRDefault="0053060D" w:rsidP="008C1E0E">
            <w:pPr>
              <w:spacing w:line="400" w:lineRule="exact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→「ある」と回答された方はどこで教えましたか？</w:t>
            </w:r>
          </w:p>
          <w:p w:rsidR="0053060D" w:rsidRPr="008C1E0E" w:rsidRDefault="0053060D" w:rsidP="008C1E0E">
            <w:pPr>
              <w:spacing w:line="400" w:lineRule="exact"/>
              <w:rPr>
                <w:rFonts w:ascii="UD デジタル 教科書体 NP-R" w:hAnsi="HGMaruGothicMPRO"/>
                <w:color w:val="000000"/>
                <w:sz w:val="24"/>
                <w:szCs w:val="24"/>
                <w:u w:val="single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 xml:space="preserve">　</w:t>
            </w: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53060D" w:rsidRPr="008C1E0E" w:rsidRDefault="0053060D" w:rsidP="008C1E0E">
            <w:pPr>
              <w:spacing w:line="200" w:lineRule="exact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</w:p>
          <w:p w:rsidR="0053060D" w:rsidRPr="008C1E0E" w:rsidRDefault="0053060D" w:rsidP="008C1E0E">
            <w:pPr>
              <w:spacing w:line="400" w:lineRule="exact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◆</w:t>
            </w: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専門教育を受けたことがありますか？</w:t>
            </w:r>
          </w:p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 xml:space="preserve">　</w:t>
            </w:r>
            <w:r w:rsidRPr="008C1E0E">
              <w:rPr>
                <w:rFonts w:ascii="UD デジタル 教科書体 NP-R" w:hAnsi="HGMaruGothicMPRO"/>
                <w:color w:val="000000"/>
                <w:sz w:val="24"/>
                <w:szCs w:val="24"/>
              </w:rPr>
              <w:t xml:space="preserve"> </w:t>
            </w: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□ある　　　　　□ない</w:t>
            </w:r>
          </w:p>
          <w:p w:rsidR="0053060D" w:rsidRPr="008C1E0E" w:rsidRDefault="0053060D" w:rsidP="008C1E0E">
            <w:pPr>
              <w:spacing w:line="400" w:lineRule="exact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→「ある」と回答された方はどこで勉強しましたか？</w:t>
            </w:r>
          </w:p>
          <w:p w:rsidR="0053060D" w:rsidRPr="008C1E0E" w:rsidRDefault="0053060D" w:rsidP="008C1E0E">
            <w:pPr>
              <w:spacing w:line="400" w:lineRule="exact"/>
              <w:ind w:left="211"/>
              <w:rPr>
                <w:rFonts w:ascii="UD デジタル 教科書体 NP-R" w:hAnsi="HGMaruGothicMPRO"/>
                <w:color w:val="000000"/>
                <w:sz w:val="24"/>
                <w:szCs w:val="24"/>
                <w:u w:val="single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53060D" w:rsidRPr="008C1E0E" w:rsidTr="008C1E0E">
        <w:trPr>
          <w:trHeight w:val="772"/>
        </w:trPr>
        <w:tc>
          <w:tcPr>
            <w:tcW w:w="568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3060D" w:rsidRPr="008C1E0E" w:rsidRDefault="0053060D" w:rsidP="008C1E0E">
            <w:pPr>
              <w:spacing w:line="400" w:lineRule="exact"/>
              <w:ind w:left="-83"/>
              <w:jc w:val="center"/>
              <w:rPr>
                <w:rFonts w:ascii="UD デジタル 教科書体 NP-R" w:hAnsi="HGMaruGothicMPRO"/>
                <w:color w:val="000000"/>
                <w:sz w:val="24"/>
                <w:szCs w:val="24"/>
                <w:bdr w:val="single" w:sz="4" w:space="0" w:color="auto" w:frame="1"/>
                <w:shd w:val="pct15" w:color="auto" w:fill="FFFFFF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7342" w:type="dxa"/>
          </w:tcPr>
          <w:p w:rsidR="0053060D" w:rsidRPr="008C1E0E" w:rsidRDefault="0053060D" w:rsidP="008C1E0E">
            <w:pPr>
              <w:spacing w:line="400" w:lineRule="exact"/>
              <w:jc w:val="left"/>
              <w:rPr>
                <w:rFonts w:ascii="UD デジタル 教科書体 NP-R" w:hAnsi="HGMaruGothicMPRO"/>
                <w:color w:val="000000"/>
                <w:sz w:val="20"/>
                <w:szCs w:val="24"/>
                <w:bdr w:val="single" w:sz="4" w:space="0" w:color="auto" w:frame="1"/>
                <w:shd w:val="pct15" w:color="auto" w:fill="FFFFFF"/>
              </w:rPr>
            </w:pPr>
            <w:r w:rsidRPr="008C1E0E">
              <w:rPr>
                <w:rFonts w:ascii="UD デジタル 教科書体 NP-R" w:hAnsi="HGMaruGothicMPRO" w:hint="eastAsia"/>
                <w:color w:val="000000"/>
                <w:sz w:val="20"/>
                <w:szCs w:val="24"/>
              </w:rPr>
              <w:t>※受講に際し、ご不安な点、ご不明な点等ございましたらご記入ください。</w:t>
            </w:r>
          </w:p>
          <w:p w:rsidR="0053060D" w:rsidRPr="008C1E0E" w:rsidRDefault="0053060D" w:rsidP="008C1E0E">
            <w:pPr>
              <w:spacing w:line="400" w:lineRule="exact"/>
              <w:ind w:left="211"/>
              <w:jc w:val="left"/>
              <w:rPr>
                <w:rFonts w:ascii="UD デジタル 教科書体 NP-R" w:hAnsi="HGMaruGothicMPRO"/>
                <w:color w:val="000000"/>
                <w:sz w:val="24"/>
                <w:szCs w:val="24"/>
                <w:bdr w:val="single" w:sz="4" w:space="0" w:color="auto" w:frame="1"/>
                <w:shd w:val="pct15" w:color="auto" w:fill="FFFFFF"/>
              </w:rPr>
            </w:pPr>
          </w:p>
          <w:p w:rsidR="0053060D" w:rsidRPr="008C1E0E" w:rsidRDefault="0053060D" w:rsidP="008C1E0E">
            <w:pPr>
              <w:spacing w:line="400" w:lineRule="exact"/>
              <w:jc w:val="left"/>
              <w:rPr>
                <w:rFonts w:ascii="UD デジタル 教科書体 NP-R" w:hAnsi="HGMaruGothicMPRO"/>
                <w:color w:val="000000"/>
                <w:sz w:val="24"/>
                <w:szCs w:val="24"/>
                <w:bdr w:val="single" w:sz="4" w:space="0" w:color="auto" w:frame="1"/>
                <w:shd w:val="pct15" w:color="auto" w:fill="FFFFFF"/>
              </w:rPr>
            </w:pPr>
          </w:p>
        </w:tc>
      </w:tr>
    </w:tbl>
    <w:p w:rsidR="0053060D" w:rsidRPr="00645FEB" w:rsidRDefault="0053060D" w:rsidP="00DB5BAF">
      <w:pPr>
        <w:jc w:val="left"/>
        <w:rPr>
          <w:rFonts w:ascii="HGMaruGothicMPRO" w:eastAsia="Times New Roman" w:hAnsi="HGMaruGothicMPRO"/>
          <w:color w:val="000000"/>
          <w:sz w:val="27"/>
          <w:szCs w:val="27"/>
          <w:bdr w:val="single" w:sz="4" w:space="0" w:color="auto" w:frame="1"/>
          <w:shd w:val="pct15" w:color="auto" w:fill="FFFFFF"/>
        </w:rPr>
      </w:pPr>
    </w:p>
    <w:p w:rsidR="0053060D" w:rsidRPr="00645FEB" w:rsidRDefault="0053060D" w:rsidP="00DB5BAF">
      <w:pPr>
        <w:jc w:val="center"/>
        <w:rPr>
          <w:rFonts w:ascii="UD デジタル 教科書体 NP-R" w:hAnsi="HGMaruGothicMPRO"/>
          <w:color w:val="000000"/>
          <w:sz w:val="27"/>
          <w:szCs w:val="27"/>
          <w:bdr w:val="single" w:sz="4" w:space="0" w:color="auto" w:frame="1"/>
          <w:shd w:val="pct15" w:color="auto" w:fill="FFFFFF"/>
        </w:rPr>
      </w:pPr>
      <w:r w:rsidRPr="00645FEB">
        <w:rPr>
          <w:rFonts w:ascii="UD デジタル 教科書体 NP-R" w:hAnsi="HGMaruGothicMPRO" w:hint="eastAsia"/>
          <w:color w:val="000000"/>
          <w:sz w:val="27"/>
          <w:szCs w:val="27"/>
        </w:rPr>
        <w:t>●○ご参加をお待ちしております○●</w:t>
      </w:r>
    </w:p>
    <w:sectPr w:rsidR="0053060D" w:rsidRPr="00645FEB" w:rsidSect="00086F8D">
      <w:pgSz w:w="11906" w:h="16838" w:code="9"/>
      <w:pgMar w:top="45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0D" w:rsidRDefault="0053060D" w:rsidP="00645FEB">
      <w:r>
        <w:separator/>
      </w:r>
    </w:p>
  </w:endnote>
  <w:endnote w:type="continuationSeparator" w:id="0">
    <w:p w:rsidR="0053060D" w:rsidRDefault="0053060D" w:rsidP="0064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0D" w:rsidRDefault="0053060D" w:rsidP="00645FEB">
      <w:r>
        <w:separator/>
      </w:r>
    </w:p>
  </w:footnote>
  <w:footnote w:type="continuationSeparator" w:id="0">
    <w:p w:rsidR="0053060D" w:rsidRDefault="0053060D" w:rsidP="00645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5C3E"/>
    <w:multiLevelType w:val="hybridMultilevel"/>
    <w:tmpl w:val="B1E414B2"/>
    <w:lvl w:ilvl="0" w:tplc="4EE6296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F31"/>
    <w:rsid w:val="00001771"/>
    <w:rsid w:val="00030117"/>
    <w:rsid w:val="000567C0"/>
    <w:rsid w:val="000832A3"/>
    <w:rsid w:val="0008656E"/>
    <w:rsid w:val="000869E6"/>
    <w:rsid w:val="00086F8D"/>
    <w:rsid w:val="000A37BE"/>
    <w:rsid w:val="000C7F65"/>
    <w:rsid w:val="000D1A23"/>
    <w:rsid w:val="000E12EB"/>
    <w:rsid w:val="00150D68"/>
    <w:rsid w:val="00153D87"/>
    <w:rsid w:val="00177F31"/>
    <w:rsid w:val="001839F7"/>
    <w:rsid w:val="00192F45"/>
    <w:rsid w:val="001B3D85"/>
    <w:rsid w:val="001C0EDF"/>
    <w:rsid w:val="001D2A76"/>
    <w:rsid w:val="001D35CD"/>
    <w:rsid w:val="00236C83"/>
    <w:rsid w:val="00237B60"/>
    <w:rsid w:val="00245A2C"/>
    <w:rsid w:val="002B2F43"/>
    <w:rsid w:val="002C3435"/>
    <w:rsid w:val="00343062"/>
    <w:rsid w:val="003519CB"/>
    <w:rsid w:val="0036581C"/>
    <w:rsid w:val="00386B43"/>
    <w:rsid w:val="003F1E4C"/>
    <w:rsid w:val="004020D5"/>
    <w:rsid w:val="00447AC2"/>
    <w:rsid w:val="00463E53"/>
    <w:rsid w:val="0049200E"/>
    <w:rsid w:val="00507193"/>
    <w:rsid w:val="005127B4"/>
    <w:rsid w:val="0051544C"/>
    <w:rsid w:val="0053060D"/>
    <w:rsid w:val="00540500"/>
    <w:rsid w:val="00543068"/>
    <w:rsid w:val="0054410D"/>
    <w:rsid w:val="005765D9"/>
    <w:rsid w:val="005929A9"/>
    <w:rsid w:val="005B4BFB"/>
    <w:rsid w:val="005F17AC"/>
    <w:rsid w:val="005F73A8"/>
    <w:rsid w:val="00645FEB"/>
    <w:rsid w:val="00661209"/>
    <w:rsid w:val="006D2492"/>
    <w:rsid w:val="006D4C30"/>
    <w:rsid w:val="006E1C9F"/>
    <w:rsid w:val="007117B0"/>
    <w:rsid w:val="00721CDE"/>
    <w:rsid w:val="00746E79"/>
    <w:rsid w:val="00796DD3"/>
    <w:rsid w:val="007C568D"/>
    <w:rsid w:val="007E4148"/>
    <w:rsid w:val="00840E14"/>
    <w:rsid w:val="0085658F"/>
    <w:rsid w:val="00872E4E"/>
    <w:rsid w:val="008971D6"/>
    <w:rsid w:val="008A668D"/>
    <w:rsid w:val="008C1E0E"/>
    <w:rsid w:val="00901734"/>
    <w:rsid w:val="00990102"/>
    <w:rsid w:val="009C3300"/>
    <w:rsid w:val="00A04AD2"/>
    <w:rsid w:val="00A363FC"/>
    <w:rsid w:val="00A37319"/>
    <w:rsid w:val="00A45ECE"/>
    <w:rsid w:val="00A71350"/>
    <w:rsid w:val="00AA5200"/>
    <w:rsid w:val="00AB2C59"/>
    <w:rsid w:val="00B574E5"/>
    <w:rsid w:val="00B6233C"/>
    <w:rsid w:val="00BA7C2A"/>
    <w:rsid w:val="00BC50C9"/>
    <w:rsid w:val="00BF0D9D"/>
    <w:rsid w:val="00BF177E"/>
    <w:rsid w:val="00C16739"/>
    <w:rsid w:val="00C21A7C"/>
    <w:rsid w:val="00C51BBA"/>
    <w:rsid w:val="00C947E4"/>
    <w:rsid w:val="00CC35D3"/>
    <w:rsid w:val="00D05776"/>
    <w:rsid w:val="00D23AA5"/>
    <w:rsid w:val="00D64FB3"/>
    <w:rsid w:val="00DB473D"/>
    <w:rsid w:val="00DB5BAF"/>
    <w:rsid w:val="00DC3F6C"/>
    <w:rsid w:val="00DD01FB"/>
    <w:rsid w:val="00DE08EA"/>
    <w:rsid w:val="00DF49D7"/>
    <w:rsid w:val="00E36F07"/>
    <w:rsid w:val="00E66837"/>
    <w:rsid w:val="00E946E6"/>
    <w:rsid w:val="00EC2F27"/>
    <w:rsid w:val="00F0223F"/>
    <w:rsid w:val="00F4607D"/>
    <w:rsid w:val="00F604BC"/>
    <w:rsid w:val="00F73890"/>
    <w:rsid w:val="00FC6D07"/>
    <w:rsid w:val="00FD24F2"/>
    <w:rsid w:val="00FE28C8"/>
    <w:rsid w:val="00FE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193"/>
    <w:pPr>
      <w:widowControl w:val="0"/>
      <w:jc w:val="both"/>
    </w:pPr>
    <w:rPr>
      <w:rFonts w:ascii="Times New Roman" w:eastAsia="UD デジタル 教科書体 NP-R" w:hAnsi="Times New Roman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39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3E53"/>
    <w:pPr>
      <w:ind w:leftChars="400" w:left="840"/>
    </w:pPr>
  </w:style>
  <w:style w:type="character" w:styleId="Hyperlink">
    <w:name w:val="Hyperlink"/>
    <w:basedOn w:val="DefaultParagraphFont"/>
    <w:uiPriority w:val="99"/>
    <w:rsid w:val="00C947E4"/>
    <w:rPr>
      <w:rFonts w:cs="Times New Roman"/>
      <w:color w:val="0563C1"/>
      <w:u w:val="single"/>
    </w:rPr>
  </w:style>
  <w:style w:type="character" w:customStyle="1" w:styleId="1">
    <w:name w:val="未解決のメンション1"/>
    <w:basedOn w:val="DefaultParagraphFont"/>
    <w:uiPriority w:val="99"/>
    <w:semiHidden/>
    <w:rsid w:val="00C947E4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36581C"/>
    <w:rPr>
      <w:rFonts w:ascii="游ゴシック Light" w:eastAsia="游ゴシック Light" w:hAnsi="游ゴシック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581C"/>
    <w:rPr>
      <w:rFonts w:ascii="游ゴシック Light" w:eastAsia="游ゴシック Light" w:hAnsi="游ゴシック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45F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5FEB"/>
    <w:rPr>
      <w:rFonts w:ascii="Times New Roman" w:eastAsia="UD デジタル 教科書体 NP-R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rsid w:val="00645F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5FEB"/>
    <w:rPr>
      <w:rFonts w:ascii="Times New Roman" w:eastAsia="UD デジタル 教科書体 NP-R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dan\Documents\Office%20&#12398;&#12459;&#12473;&#12479;&#12512;%20&#12486;&#12531;&#12503;&#12524;&#12540;&#12488;\&#25991;&#26360;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文書2020.dotx</Template>
  <TotalTime>0</TotalTime>
  <Pages>2</Pages>
  <Words>87</Words>
  <Characters>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●○日本語ボランティア入門講座（萩市）参加申込書○●</dc:title>
  <dc:subject/>
  <dc:creator>soudan</dc:creator>
  <cp:keywords/>
  <dc:description/>
  <cp:lastModifiedBy>2</cp:lastModifiedBy>
  <cp:revision>2</cp:revision>
  <cp:lastPrinted>2020-08-11T01:02:00Z</cp:lastPrinted>
  <dcterms:created xsi:type="dcterms:W3CDTF">2020-08-25T01:40:00Z</dcterms:created>
  <dcterms:modified xsi:type="dcterms:W3CDTF">2020-08-25T01:40:00Z</dcterms:modified>
</cp:coreProperties>
</file>